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7B4" w14:textId="0E2414D2" w:rsidR="00441EEA" w:rsidRPr="00C841A5" w:rsidRDefault="00441EEA" w:rsidP="00C841A5">
      <w:pPr>
        <w:pStyle w:val="SongsLyrics"/>
        <w:rPr>
          <w:rStyle w:val="SongsTitle"/>
        </w:rPr>
      </w:pPr>
      <w:r w:rsidRPr="00C841A5">
        <w:rPr>
          <w:rStyle w:val="SongsIndex"/>
        </w:rPr>
        <w:t>W0</w:t>
      </w:r>
      <w:r w:rsidR="003F07B9" w:rsidRPr="00C841A5">
        <w:rPr>
          <w:rStyle w:val="SongsIndex"/>
        </w:rPr>
        <w:t>7</w:t>
      </w:r>
      <w:r w:rsidRPr="00441EEA">
        <w:t>.</w:t>
      </w:r>
      <w:r w:rsidR="00F62A5D">
        <w:rPr>
          <w:rStyle w:val="SongsChords"/>
        </w:rPr>
        <w:t>C</w:t>
      </w:r>
      <w:r w:rsidRPr="00AD3D35">
        <w:t xml:space="preserve"> </w:t>
      </w:r>
      <w:proofErr w:type="spellStart"/>
      <w:r w:rsidRPr="00C841A5">
        <w:rPr>
          <w:rStyle w:val="SongsTitle"/>
        </w:rPr>
        <w:t>Waymaker</w:t>
      </w:r>
      <w:proofErr w:type="spellEnd"/>
      <w:r w:rsidR="003F07B9" w:rsidRPr="00C841A5">
        <w:rPr>
          <w:rStyle w:val="SongsTitle"/>
        </w:rPr>
        <w:t xml:space="preserve"> – You Never Stop Working</w:t>
      </w:r>
    </w:p>
    <w:p w14:paraId="6E77F5E7" w14:textId="77777777" w:rsidR="00441EEA" w:rsidRPr="00441EEA" w:rsidRDefault="00441EEA" w:rsidP="00C841A5">
      <w:pPr>
        <w:pStyle w:val="SongsLyrics"/>
      </w:pPr>
    </w:p>
    <w:p w14:paraId="1F5EAE00" w14:textId="77777777" w:rsidR="00441EEA" w:rsidRPr="00441EEA" w:rsidRDefault="00441EEA" w:rsidP="00C841A5">
      <w:pPr>
        <w:pStyle w:val="SongsLyrics"/>
      </w:pPr>
    </w:p>
    <w:p w14:paraId="34A42DA6" w14:textId="77777777" w:rsidR="0081766F" w:rsidRPr="0081766F" w:rsidRDefault="0081766F" w:rsidP="00C841A5">
      <w:pPr>
        <w:pStyle w:val="SongsLyrics"/>
      </w:pPr>
      <w:r w:rsidRPr="0081766F">
        <w:t>[Verse 1]</w:t>
      </w:r>
    </w:p>
    <w:p w14:paraId="6F3AE55A" w14:textId="77777777" w:rsidR="0081766F" w:rsidRDefault="0081766F" w:rsidP="00C841A5">
      <w:pPr>
        <w:pStyle w:val="SongsLyrics"/>
      </w:pPr>
    </w:p>
    <w:p w14:paraId="197802E3" w14:textId="34EE3E80" w:rsidR="0081766F" w:rsidRPr="0081766F" w:rsidRDefault="0081766F" w:rsidP="00C841A5">
      <w:pPr>
        <w:pStyle w:val="SongsLyrics"/>
      </w:pPr>
      <w:r w:rsidRPr="0081766F">
        <w:t xml:space="preserve">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  <w:r w:rsidRPr="0081766F">
        <w:t xml:space="preserve">                  </w:t>
      </w:r>
      <w:r w:rsidR="00F62A5D">
        <w:rPr>
          <w:rStyle w:val="SongsChords"/>
        </w:rPr>
        <w:t>C</w:t>
      </w:r>
    </w:p>
    <w:p w14:paraId="2C13802E" w14:textId="77777777" w:rsidR="0081766F" w:rsidRPr="0081766F" w:rsidRDefault="0081766F" w:rsidP="00C841A5">
      <w:pPr>
        <w:pStyle w:val="SongsLyrics"/>
      </w:pPr>
      <w:r w:rsidRPr="0081766F">
        <w:t xml:space="preserve">You are here, moving in our </w:t>
      </w:r>
      <w:proofErr w:type="gramStart"/>
      <w:r w:rsidRPr="0081766F">
        <w:t>midst</w:t>
      </w:r>
      <w:proofErr w:type="gramEnd"/>
    </w:p>
    <w:p w14:paraId="032923A8" w14:textId="6B6E1507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5C498752" w14:textId="088940C3" w:rsidR="0081766F" w:rsidRPr="0081766F" w:rsidRDefault="0081766F" w:rsidP="00C841A5">
      <w:pPr>
        <w:pStyle w:val="SongsLyrics"/>
      </w:pPr>
      <w:r w:rsidRPr="0081766F">
        <w:t>I worship You</w:t>
      </w:r>
      <w:r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0BD943D7" w14:textId="49D3E56B" w:rsidR="0081766F" w:rsidRPr="0081766F" w:rsidRDefault="0081766F" w:rsidP="00C841A5">
      <w:pPr>
        <w:pStyle w:val="SongsLyrics"/>
      </w:pPr>
      <w:r w:rsidRPr="0081766F">
        <w:t xml:space="preserve">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  <w:r w:rsidRPr="0081766F">
        <w:t xml:space="preserve">                    </w:t>
      </w:r>
      <w:r w:rsidR="00F62A5D">
        <w:rPr>
          <w:rStyle w:val="SongsChords"/>
        </w:rPr>
        <w:t>C</w:t>
      </w:r>
    </w:p>
    <w:p w14:paraId="290C3A91" w14:textId="77777777" w:rsidR="0081766F" w:rsidRPr="0081766F" w:rsidRDefault="0081766F" w:rsidP="00C841A5">
      <w:pPr>
        <w:pStyle w:val="SongsLyrics"/>
      </w:pPr>
      <w:r w:rsidRPr="0081766F">
        <w:t xml:space="preserve">You are here, working in this </w:t>
      </w:r>
      <w:proofErr w:type="gramStart"/>
      <w:r w:rsidRPr="0081766F">
        <w:t>place</w:t>
      </w:r>
      <w:proofErr w:type="gramEnd"/>
    </w:p>
    <w:p w14:paraId="552F8DA3" w14:textId="0256EB23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1C599290" w14:textId="53D8AF25" w:rsidR="0081766F" w:rsidRPr="0081766F" w:rsidRDefault="0081766F" w:rsidP="00C841A5">
      <w:pPr>
        <w:pStyle w:val="SongsLyrics"/>
      </w:pPr>
      <w:r w:rsidRPr="0081766F">
        <w:t>I worship You</w:t>
      </w:r>
      <w:r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41051B50" w14:textId="77777777" w:rsidR="0081766F" w:rsidRDefault="0081766F" w:rsidP="00C841A5">
      <w:pPr>
        <w:pStyle w:val="SongsLyrics"/>
      </w:pPr>
    </w:p>
    <w:p w14:paraId="1ACD7660" w14:textId="77777777" w:rsidR="0081766F" w:rsidRDefault="0081766F" w:rsidP="00C841A5">
      <w:pPr>
        <w:pStyle w:val="SongsLyrics"/>
      </w:pPr>
    </w:p>
    <w:p w14:paraId="4EC6BAE9" w14:textId="7BF5ABD1" w:rsidR="0081766F" w:rsidRPr="0081766F" w:rsidRDefault="0081766F" w:rsidP="00C841A5">
      <w:pPr>
        <w:pStyle w:val="SongsLyrics"/>
      </w:pPr>
      <w:r w:rsidRPr="0081766F">
        <w:t>[Chorus]</w:t>
      </w:r>
    </w:p>
    <w:p w14:paraId="418A9100" w14:textId="77777777" w:rsidR="0081766F" w:rsidRDefault="0081766F" w:rsidP="00C841A5">
      <w:pPr>
        <w:pStyle w:val="SongsLyrics"/>
      </w:pPr>
    </w:p>
    <w:p w14:paraId="38FD6878" w14:textId="6EAB45AA" w:rsidR="0081766F" w:rsidRPr="00C841A5" w:rsidRDefault="0081766F" w:rsidP="00C841A5">
      <w:pPr>
        <w:pStyle w:val="SongsLyrics"/>
      </w:pPr>
      <w:r w:rsidRPr="0081766F">
        <w:t xml:space="preserve">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</w:p>
    <w:p w14:paraId="0C93AD2B" w14:textId="27D1BE2A" w:rsidR="0081766F" w:rsidRDefault="0081766F" w:rsidP="00C841A5">
      <w:pPr>
        <w:pStyle w:val="SongsLyrics"/>
      </w:pPr>
      <w:r w:rsidRPr="0081766F">
        <w:t>(You are) Way maker, miracle worker,</w:t>
      </w:r>
    </w:p>
    <w:p w14:paraId="3F2C76AE" w14:textId="3B9C6BF1" w:rsidR="0081766F" w:rsidRPr="00C841A5" w:rsidRDefault="00F62A5D" w:rsidP="00C841A5">
      <w:pPr>
        <w:pStyle w:val="SongsLyrics"/>
      </w:pPr>
      <w:r>
        <w:rPr>
          <w:rStyle w:val="SongsChords"/>
        </w:rPr>
        <w:t>C</w:t>
      </w:r>
    </w:p>
    <w:p w14:paraId="6C9D85AE" w14:textId="038274F6" w:rsidR="0081766F" w:rsidRPr="0081766F" w:rsidRDefault="0081766F" w:rsidP="00C841A5">
      <w:pPr>
        <w:pStyle w:val="SongsLyrics"/>
      </w:pPr>
      <w:r w:rsidRPr="0081766F">
        <w:t>promise keeper</w:t>
      </w:r>
      <w:r>
        <w:t xml:space="preserve">, </w:t>
      </w:r>
      <w:r w:rsidRPr="0081766F">
        <w:t>Light in the darkness,</w:t>
      </w:r>
    </w:p>
    <w:p w14:paraId="721E45FD" w14:textId="5C02E728" w:rsidR="0081766F" w:rsidRPr="0081766F" w:rsidRDefault="00F62A5D" w:rsidP="00C841A5">
      <w:pPr>
        <w:pStyle w:val="SongsLyrics"/>
      </w:pPr>
      <w:proofErr w:type="spellStart"/>
      <w:r>
        <w:rPr>
          <w:rStyle w:val="SongsChords"/>
        </w:rPr>
        <w:t>G</w:t>
      </w:r>
      <w:r w:rsidR="0081766F" w:rsidRPr="00C841A5">
        <w:rPr>
          <w:rStyle w:val="SongsChords"/>
        </w:rPr>
        <w:t>sus</w:t>
      </w:r>
      <w:proofErr w:type="spellEnd"/>
      <w:r w:rsidR="0081766F" w:rsidRPr="0081766F">
        <w:t xml:space="preserve">      </w:t>
      </w:r>
      <w:r w:rsidR="00DA6453">
        <w:t xml:space="preserve"> </w:t>
      </w:r>
      <w:r w:rsidR="0081766F" w:rsidRPr="0081766F">
        <w:t xml:space="preserve">    </w:t>
      </w:r>
      <w:r w:rsidR="0081766F">
        <w:t xml:space="preserve">  </w:t>
      </w:r>
      <w:r w:rsidR="0081766F" w:rsidRPr="0081766F">
        <w:t xml:space="preserve">         </w:t>
      </w:r>
      <w:r>
        <w:rPr>
          <w:rStyle w:val="SongsChords"/>
        </w:rPr>
        <w:t>A</w:t>
      </w:r>
      <w:r w:rsidR="0081766F" w:rsidRPr="00C841A5">
        <w:rPr>
          <w:rStyle w:val="SongsChords"/>
        </w:rPr>
        <w:t>m</w:t>
      </w:r>
    </w:p>
    <w:p w14:paraId="0E6FFCC4" w14:textId="4B6CE1DD" w:rsidR="0081766F" w:rsidRPr="0081766F" w:rsidRDefault="0081766F" w:rsidP="00C841A5">
      <w:pPr>
        <w:pStyle w:val="SongsLyrics"/>
      </w:pPr>
      <w:r w:rsidRPr="0081766F">
        <w:t xml:space="preserve">  my God</w:t>
      </w:r>
      <w:r w:rsidR="00DA6453">
        <w:t>,</w:t>
      </w:r>
      <w:r w:rsidRPr="0081766F">
        <w:t xml:space="preserve"> that is who You </w:t>
      </w:r>
      <w:proofErr w:type="gramStart"/>
      <w:r w:rsidRPr="0081766F">
        <w:t>are</w:t>
      </w:r>
      <w:proofErr w:type="gramEnd"/>
    </w:p>
    <w:p w14:paraId="7940966F" w14:textId="766AD859" w:rsidR="0081766F" w:rsidRPr="00C841A5" w:rsidRDefault="0081766F" w:rsidP="00C841A5">
      <w:pPr>
        <w:pStyle w:val="SongsLyrics"/>
      </w:pPr>
      <w:r w:rsidRPr="0081766F">
        <w:t xml:space="preserve">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</w:p>
    <w:p w14:paraId="65DB1D3B" w14:textId="77777777" w:rsidR="0081766F" w:rsidRDefault="0081766F" w:rsidP="00C841A5">
      <w:pPr>
        <w:pStyle w:val="SongsLyrics"/>
      </w:pPr>
      <w:r w:rsidRPr="0081766F">
        <w:t>(You are) Way maker, miracle worker,</w:t>
      </w:r>
    </w:p>
    <w:p w14:paraId="0F434C78" w14:textId="7BFAC0F8" w:rsidR="0081766F" w:rsidRPr="00C841A5" w:rsidRDefault="00F62A5D" w:rsidP="00C841A5">
      <w:pPr>
        <w:pStyle w:val="SongsLyrics"/>
      </w:pPr>
      <w:r>
        <w:rPr>
          <w:rStyle w:val="SongsChords"/>
        </w:rPr>
        <w:t>C</w:t>
      </w:r>
    </w:p>
    <w:p w14:paraId="3DD8191C" w14:textId="5F9EB9A0" w:rsidR="0081766F" w:rsidRPr="0081766F" w:rsidRDefault="0081766F" w:rsidP="00C841A5">
      <w:pPr>
        <w:pStyle w:val="SongsLyrics"/>
      </w:pPr>
      <w:r w:rsidRPr="0081766F">
        <w:t>promise keeper</w:t>
      </w:r>
      <w:r>
        <w:t xml:space="preserve">, </w:t>
      </w:r>
      <w:r w:rsidRPr="0081766F">
        <w:t>Light in the darkness,</w:t>
      </w:r>
    </w:p>
    <w:p w14:paraId="26481985" w14:textId="25AFBD0C" w:rsidR="0081766F" w:rsidRPr="0081766F" w:rsidRDefault="00F62A5D" w:rsidP="00C841A5">
      <w:pPr>
        <w:pStyle w:val="SongsLyrics"/>
      </w:pPr>
      <w:proofErr w:type="spellStart"/>
      <w:r>
        <w:rPr>
          <w:rStyle w:val="SongsChords"/>
        </w:rPr>
        <w:t>G</w:t>
      </w:r>
      <w:r w:rsidR="0081766F" w:rsidRPr="00C841A5">
        <w:rPr>
          <w:rStyle w:val="SongsChords"/>
        </w:rPr>
        <w:t>sus</w:t>
      </w:r>
      <w:proofErr w:type="spellEnd"/>
      <w:r w:rsidR="0081766F" w:rsidRPr="0081766F">
        <w:t xml:space="preserve">     </w:t>
      </w:r>
      <w:r w:rsidR="00DA6453">
        <w:t xml:space="preserve"> </w:t>
      </w:r>
      <w:r w:rsidR="0081766F" w:rsidRPr="0081766F">
        <w:t xml:space="preserve">                </w:t>
      </w:r>
      <w:r>
        <w:rPr>
          <w:rStyle w:val="SongsChords"/>
        </w:rPr>
        <w:t>A</w:t>
      </w:r>
      <w:r w:rsidR="0081766F" w:rsidRPr="00C841A5">
        <w:rPr>
          <w:rStyle w:val="SongsChords"/>
        </w:rPr>
        <w:t>m</w:t>
      </w:r>
    </w:p>
    <w:p w14:paraId="3707CEB2" w14:textId="55EF0992" w:rsidR="0081766F" w:rsidRPr="0081766F" w:rsidRDefault="0081766F" w:rsidP="00C841A5">
      <w:pPr>
        <w:pStyle w:val="SongsLyrics"/>
      </w:pPr>
      <w:r w:rsidRPr="0081766F">
        <w:t xml:space="preserve">  my God</w:t>
      </w:r>
      <w:r w:rsidR="00DA6453">
        <w:t>,</w:t>
      </w:r>
      <w:r w:rsidRPr="0081766F">
        <w:t xml:space="preserve"> that is who You </w:t>
      </w:r>
      <w:proofErr w:type="gramStart"/>
      <w:r w:rsidRPr="0081766F">
        <w:t>are</w:t>
      </w:r>
      <w:proofErr w:type="gramEnd"/>
    </w:p>
    <w:p w14:paraId="4191522A" w14:textId="57906288" w:rsidR="0081766F" w:rsidRDefault="0081766F" w:rsidP="00C841A5">
      <w:pPr>
        <w:pStyle w:val="SongsLyrics"/>
      </w:pPr>
    </w:p>
    <w:p w14:paraId="419F12C2" w14:textId="77777777" w:rsidR="00065183" w:rsidRDefault="00065183" w:rsidP="00C841A5">
      <w:pPr>
        <w:pStyle w:val="SongsLyrics"/>
      </w:pPr>
    </w:p>
    <w:p w14:paraId="24739ECF" w14:textId="5A08D17B" w:rsidR="00065183" w:rsidRPr="00AD3D35" w:rsidRDefault="00065183" w:rsidP="00C841A5">
      <w:pPr>
        <w:pStyle w:val="SongsLyrics"/>
      </w:pPr>
      <w:r w:rsidRPr="0081766F">
        <w:t>[Chorus Tag]</w:t>
      </w:r>
      <w:r>
        <w:t xml:space="preserve"> </w:t>
      </w:r>
      <w:r w:rsidRPr="0081766F">
        <w:t>(x3)</w:t>
      </w:r>
    </w:p>
    <w:p w14:paraId="06E31F57" w14:textId="77777777" w:rsidR="00065183" w:rsidRPr="0081766F" w:rsidRDefault="00065183" w:rsidP="00C841A5">
      <w:pPr>
        <w:pStyle w:val="SongsLyrics"/>
      </w:pPr>
    </w:p>
    <w:p w14:paraId="02A026FF" w14:textId="61F44B3A" w:rsidR="00065183" w:rsidRPr="00C841A5" w:rsidRDefault="00065183" w:rsidP="00C841A5">
      <w:pPr>
        <w:pStyle w:val="SongsLyrics"/>
      </w:pPr>
      <w:r w:rsidRPr="0081766F">
        <w:t xml:space="preserve">       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</w:p>
    <w:p w14:paraId="5504B62A" w14:textId="77777777" w:rsidR="00065183" w:rsidRPr="0081766F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30CD4593" w14:textId="5E9876B6" w:rsidR="00065183" w:rsidRPr="00C841A5" w:rsidRDefault="00065183" w:rsidP="00C841A5">
      <w:pPr>
        <w:pStyle w:val="SongsLyrics"/>
      </w:pPr>
      <w:r w:rsidRPr="0081766F">
        <w:t xml:space="preserve">                </w:t>
      </w:r>
      <w:r w:rsidR="00F62A5D">
        <w:rPr>
          <w:rStyle w:val="SongsChords"/>
        </w:rPr>
        <w:t>C</w:t>
      </w:r>
      <w:r w:rsidRPr="00C841A5">
        <w:rPr>
          <w:rStyle w:val="SongsChords"/>
        </w:rPr>
        <w:t>/</w:t>
      </w:r>
      <w:r w:rsidR="00F62A5D">
        <w:rPr>
          <w:rStyle w:val="SongsChords"/>
        </w:rPr>
        <w:t>E</w:t>
      </w:r>
    </w:p>
    <w:p w14:paraId="4DF2DA7D" w14:textId="77777777" w:rsidR="00065183" w:rsidRPr="0081766F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78B4CF30" w14:textId="1A0F04DA" w:rsidR="00065183" w:rsidRPr="00C841A5" w:rsidRDefault="00065183" w:rsidP="00C841A5">
      <w:pPr>
        <w:pStyle w:val="SongsLyrics"/>
      </w:pPr>
      <w:r w:rsidRPr="0081766F">
        <w:t xml:space="preserve">      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</w:p>
    <w:p w14:paraId="4B7D6637" w14:textId="77777777" w:rsidR="00065183" w:rsidRPr="0081766F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24C71689" w14:textId="4D39E5C7" w:rsidR="00065183" w:rsidRPr="00C841A5" w:rsidRDefault="00065183" w:rsidP="00C841A5">
      <w:pPr>
        <w:pStyle w:val="SongsLyrics"/>
      </w:pPr>
      <w:r w:rsidRPr="0081766F">
        <w:t xml:space="preserve">       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2185C8C3" w14:textId="794F54EA" w:rsidR="00065183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07A5A912" w14:textId="77777777" w:rsidR="00065183" w:rsidRDefault="00065183" w:rsidP="00C841A5">
      <w:pPr>
        <w:pStyle w:val="SongsLyrics"/>
      </w:pPr>
    </w:p>
    <w:p w14:paraId="0D01E007" w14:textId="1904C38D" w:rsidR="00065183" w:rsidRDefault="00065183" w:rsidP="00C841A5">
      <w:pPr>
        <w:pStyle w:val="SongsLyrics"/>
      </w:pPr>
      <w:r>
        <w:br w:type="column"/>
      </w:r>
    </w:p>
    <w:p w14:paraId="20A68ED3" w14:textId="77777777" w:rsidR="00065183" w:rsidRPr="0081766F" w:rsidRDefault="00065183" w:rsidP="00C841A5">
      <w:pPr>
        <w:pStyle w:val="SongsLyrics"/>
      </w:pPr>
    </w:p>
    <w:p w14:paraId="7F09E461" w14:textId="5920E5CE" w:rsidR="0081766F" w:rsidRPr="0081766F" w:rsidRDefault="0081766F" w:rsidP="00C841A5">
      <w:pPr>
        <w:pStyle w:val="SongsLyrics"/>
      </w:pPr>
    </w:p>
    <w:p w14:paraId="398B5640" w14:textId="77777777" w:rsidR="0081766F" w:rsidRDefault="0081766F" w:rsidP="00C841A5">
      <w:pPr>
        <w:pStyle w:val="SongsLyrics"/>
      </w:pPr>
      <w:r w:rsidRPr="0081766F">
        <w:t>[Verse 2]</w:t>
      </w:r>
    </w:p>
    <w:p w14:paraId="148B2A1F" w14:textId="77777777" w:rsidR="00065183" w:rsidRPr="0081766F" w:rsidRDefault="00065183" w:rsidP="00C841A5">
      <w:pPr>
        <w:pStyle w:val="SongsLyrics"/>
      </w:pPr>
    </w:p>
    <w:p w14:paraId="31789637" w14:textId="0B3B6C0B" w:rsidR="0081766F" w:rsidRPr="0081766F" w:rsidRDefault="0081766F" w:rsidP="00C841A5">
      <w:pPr>
        <w:pStyle w:val="SongsLyrics"/>
      </w:pPr>
      <w:r w:rsidRPr="0081766F">
        <w:t xml:space="preserve">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  <w:r w:rsidRPr="0081766F">
        <w:t xml:space="preserve">                   </w:t>
      </w:r>
      <w:r w:rsidR="00F62A5D">
        <w:rPr>
          <w:rStyle w:val="SongsChords"/>
        </w:rPr>
        <w:t>C</w:t>
      </w:r>
    </w:p>
    <w:p w14:paraId="7A2781F6" w14:textId="77777777" w:rsidR="0081766F" w:rsidRPr="0081766F" w:rsidRDefault="0081766F" w:rsidP="00C841A5">
      <w:pPr>
        <w:pStyle w:val="SongsLyrics"/>
      </w:pPr>
      <w:r w:rsidRPr="0081766F">
        <w:t xml:space="preserve">You are here, touching every </w:t>
      </w:r>
      <w:proofErr w:type="gramStart"/>
      <w:r w:rsidRPr="0081766F">
        <w:t>heart</w:t>
      </w:r>
      <w:proofErr w:type="gramEnd"/>
    </w:p>
    <w:p w14:paraId="58B1AD3B" w14:textId="56030836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334F9BCF" w14:textId="4E787BA8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101912D8" w14:textId="4EABD96E" w:rsidR="0081766F" w:rsidRPr="0081766F" w:rsidRDefault="0081766F" w:rsidP="00C841A5">
      <w:pPr>
        <w:pStyle w:val="SongsLyrics"/>
      </w:pPr>
      <w:r w:rsidRPr="0081766F">
        <w:t xml:space="preserve">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  <w:r w:rsidRPr="0081766F">
        <w:t xml:space="preserve">                  </w:t>
      </w:r>
      <w:r w:rsidR="00F62A5D">
        <w:rPr>
          <w:rStyle w:val="SongsChords"/>
        </w:rPr>
        <w:t>C</w:t>
      </w:r>
    </w:p>
    <w:p w14:paraId="2CF49640" w14:textId="77777777" w:rsidR="0081766F" w:rsidRPr="0081766F" w:rsidRDefault="0081766F" w:rsidP="00C841A5">
      <w:pPr>
        <w:pStyle w:val="SongsLyrics"/>
      </w:pPr>
      <w:r w:rsidRPr="0081766F">
        <w:t xml:space="preserve">You are here, healing every </w:t>
      </w:r>
      <w:proofErr w:type="gramStart"/>
      <w:r w:rsidRPr="0081766F">
        <w:t>heart</w:t>
      </w:r>
      <w:proofErr w:type="gramEnd"/>
    </w:p>
    <w:p w14:paraId="3E34EE6A" w14:textId="5DEF4579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0FAB3832" w14:textId="179B2BFB" w:rsid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1601AEA0" w14:textId="77777777" w:rsidR="00065183" w:rsidRPr="0081766F" w:rsidRDefault="00065183" w:rsidP="00C841A5">
      <w:pPr>
        <w:pStyle w:val="SongsLyrics"/>
      </w:pPr>
    </w:p>
    <w:p w14:paraId="369787EB" w14:textId="757BE63A" w:rsidR="0081766F" w:rsidRPr="0081766F" w:rsidRDefault="0081766F" w:rsidP="00C841A5">
      <w:pPr>
        <w:pStyle w:val="SongsLyrics"/>
      </w:pPr>
      <w:r w:rsidRPr="0081766F">
        <w:t xml:space="preserve">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  <w:r w:rsidRPr="0081766F">
        <w:t xml:space="preserve">                   </w:t>
      </w:r>
      <w:r w:rsidR="00F62A5D">
        <w:rPr>
          <w:rStyle w:val="SongsChords"/>
        </w:rPr>
        <w:t>C</w:t>
      </w:r>
    </w:p>
    <w:p w14:paraId="6E460D39" w14:textId="77777777" w:rsidR="0081766F" w:rsidRPr="0081766F" w:rsidRDefault="0081766F" w:rsidP="00C841A5">
      <w:pPr>
        <w:pStyle w:val="SongsLyrics"/>
      </w:pPr>
      <w:r w:rsidRPr="0081766F">
        <w:t xml:space="preserve">You are here, turning lives </w:t>
      </w:r>
      <w:proofErr w:type="gramStart"/>
      <w:r w:rsidRPr="0081766F">
        <w:t>around</w:t>
      </w:r>
      <w:proofErr w:type="gramEnd"/>
    </w:p>
    <w:p w14:paraId="10762F28" w14:textId="7C6545F6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  <w:r w:rsidRPr="0081766F">
        <w:t xml:space="preserve"> </w:t>
      </w:r>
      <w:r w:rsidR="00065183">
        <w:t xml:space="preserve"> </w:t>
      </w:r>
      <w:r w:rsidRPr="0081766F">
        <w:t xml:space="preserve">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20FBD74B" w14:textId="01988AD7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787F0FD7" w14:textId="4E59BF29" w:rsidR="0081766F" w:rsidRPr="0081766F" w:rsidRDefault="0081766F" w:rsidP="00C841A5">
      <w:pPr>
        <w:pStyle w:val="SongsLyrics"/>
      </w:pPr>
      <w:r w:rsidRPr="0081766F">
        <w:t xml:space="preserve">         </w:t>
      </w:r>
      <w:r w:rsidR="00F62A5D">
        <w:rPr>
          <w:rStyle w:val="SongsChords"/>
        </w:rPr>
        <w:t>F</w:t>
      </w:r>
      <w:r w:rsidRPr="00C841A5">
        <w:rPr>
          <w:rStyle w:val="SongsChords"/>
        </w:rPr>
        <w:t>2</w:t>
      </w:r>
      <w:r w:rsidRPr="0081766F">
        <w:t xml:space="preserve">                  </w:t>
      </w:r>
      <w:r w:rsidR="00F62A5D">
        <w:rPr>
          <w:rStyle w:val="SongsChords"/>
        </w:rPr>
        <w:t>C</w:t>
      </w:r>
    </w:p>
    <w:p w14:paraId="3D8FA2C4" w14:textId="77777777" w:rsidR="0081766F" w:rsidRPr="0081766F" w:rsidRDefault="0081766F" w:rsidP="00C841A5">
      <w:pPr>
        <w:pStyle w:val="SongsLyrics"/>
      </w:pPr>
      <w:r w:rsidRPr="0081766F">
        <w:t xml:space="preserve">You are here, mending every </w:t>
      </w:r>
      <w:proofErr w:type="gramStart"/>
      <w:r w:rsidRPr="0081766F">
        <w:t>heart</w:t>
      </w:r>
      <w:proofErr w:type="gramEnd"/>
    </w:p>
    <w:p w14:paraId="4A641630" w14:textId="0BEF4772" w:rsidR="0081766F" w:rsidRPr="0081766F" w:rsidRDefault="0081766F" w:rsidP="00C841A5">
      <w:pPr>
        <w:pStyle w:val="SongsLyrics"/>
      </w:pPr>
      <w:r w:rsidRPr="0081766F">
        <w:t xml:space="preserve">          </w:t>
      </w:r>
      <w:proofErr w:type="spellStart"/>
      <w:r w:rsidR="00F62A5D">
        <w:rPr>
          <w:rStyle w:val="SongsChords"/>
        </w:rPr>
        <w:t>G</w:t>
      </w:r>
      <w:r w:rsidRPr="00C841A5">
        <w:rPr>
          <w:rStyle w:val="SongsChords"/>
        </w:rPr>
        <w:t>sus</w:t>
      </w:r>
      <w:proofErr w:type="spellEnd"/>
      <w:r w:rsidRPr="0081766F">
        <w:t xml:space="preserve">           </w:t>
      </w:r>
      <w:r w:rsidR="00F62A5D">
        <w:rPr>
          <w:rStyle w:val="SongsChords"/>
        </w:rPr>
        <w:t>A</w:t>
      </w:r>
      <w:r w:rsidRPr="00C841A5">
        <w:rPr>
          <w:rStyle w:val="SongsChords"/>
        </w:rPr>
        <w:t>m</w:t>
      </w:r>
    </w:p>
    <w:p w14:paraId="7CB4193C" w14:textId="4D4F4FD6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2438FEEC" w14:textId="65855ABD" w:rsidR="0081766F" w:rsidRPr="0081766F" w:rsidRDefault="0081766F" w:rsidP="00C841A5">
      <w:pPr>
        <w:pStyle w:val="SongsLyrics"/>
      </w:pPr>
    </w:p>
    <w:p w14:paraId="75BAFE93" w14:textId="77777777" w:rsidR="0081766F" w:rsidRPr="0081766F" w:rsidRDefault="0081766F" w:rsidP="00C841A5">
      <w:pPr>
        <w:pStyle w:val="SongsLyrics"/>
      </w:pPr>
    </w:p>
    <w:p w14:paraId="2E3187CA" w14:textId="077D176F" w:rsidR="0081766F" w:rsidRPr="0081766F" w:rsidRDefault="0081766F" w:rsidP="00C841A5">
      <w:pPr>
        <w:pStyle w:val="SongsLyrics"/>
      </w:pPr>
      <w:r w:rsidRPr="0081766F">
        <w:t>[Bridge]</w:t>
      </w:r>
      <w:r w:rsidR="00065183">
        <w:t xml:space="preserve"> (x4)</w:t>
      </w:r>
    </w:p>
    <w:p w14:paraId="3C27EA32" w14:textId="77777777" w:rsidR="00065183" w:rsidRPr="00AD3D35" w:rsidRDefault="00065183" w:rsidP="00C841A5">
      <w:pPr>
        <w:pStyle w:val="SongsLyrics"/>
      </w:pPr>
    </w:p>
    <w:p w14:paraId="3D33182A" w14:textId="75948AF8" w:rsidR="0081766F" w:rsidRPr="00C841A5" w:rsidRDefault="00F62A5D" w:rsidP="00C841A5">
      <w:pPr>
        <w:pStyle w:val="SongsLyrics"/>
      </w:pPr>
      <w:r>
        <w:rPr>
          <w:rStyle w:val="SongsChords"/>
        </w:rPr>
        <w:t>F</w:t>
      </w:r>
      <w:r w:rsidR="0081766F" w:rsidRPr="00C841A5">
        <w:rPr>
          <w:rStyle w:val="SongsChords"/>
        </w:rPr>
        <w:t>2</w:t>
      </w:r>
    </w:p>
    <w:p w14:paraId="27E8BE26" w14:textId="77777777" w:rsidR="00065183" w:rsidRDefault="0081766F" w:rsidP="00C841A5">
      <w:pPr>
        <w:pStyle w:val="SongsLyrics"/>
      </w:pPr>
      <w:r w:rsidRPr="0081766F">
        <w:t xml:space="preserve">  Even when I don't see it,</w:t>
      </w:r>
    </w:p>
    <w:p w14:paraId="13309B7A" w14:textId="77777777" w:rsidR="00065183" w:rsidRDefault="00065183" w:rsidP="00C841A5">
      <w:pPr>
        <w:pStyle w:val="SongsLyrics"/>
      </w:pPr>
    </w:p>
    <w:p w14:paraId="6C32DD8B" w14:textId="1A0D8193" w:rsidR="0081766F" w:rsidRPr="0081766F" w:rsidRDefault="0081766F" w:rsidP="00C841A5">
      <w:pPr>
        <w:pStyle w:val="SongsLyrics"/>
      </w:pPr>
      <w:r w:rsidRPr="0081766F">
        <w:t xml:space="preserve">You're </w:t>
      </w:r>
      <w:proofErr w:type="gramStart"/>
      <w:r w:rsidRPr="0081766F">
        <w:t>working</w:t>
      </w:r>
      <w:proofErr w:type="gramEnd"/>
    </w:p>
    <w:p w14:paraId="766A18FA" w14:textId="5EA452E3" w:rsidR="0081766F" w:rsidRPr="00C841A5" w:rsidRDefault="00F62A5D" w:rsidP="00C841A5">
      <w:pPr>
        <w:pStyle w:val="SongsLyrics"/>
      </w:pPr>
      <w:r>
        <w:rPr>
          <w:rStyle w:val="SongsChords"/>
        </w:rPr>
        <w:t>C</w:t>
      </w:r>
    </w:p>
    <w:p w14:paraId="058A04BB" w14:textId="77777777" w:rsidR="00065183" w:rsidRDefault="0081766F" w:rsidP="00C841A5">
      <w:pPr>
        <w:pStyle w:val="SongsLyrics"/>
      </w:pPr>
      <w:r w:rsidRPr="0081766F">
        <w:t xml:space="preserve">  Even when I don't feel it,</w:t>
      </w:r>
    </w:p>
    <w:p w14:paraId="1D64373A" w14:textId="77777777" w:rsidR="00065183" w:rsidRDefault="00065183" w:rsidP="00C841A5">
      <w:pPr>
        <w:pStyle w:val="SongsLyrics"/>
      </w:pPr>
    </w:p>
    <w:p w14:paraId="5F4D15D8" w14:textId="783B7E2B" w:rsidR="0081766F" w:rsidRPr="0081766F" w:rsidRDefault="0081766F" w:rsidP="00C841A5">
      <w:pPr>
        <w:pStyle w:val="SongsLyrics"/>
      </w:pPr>
      <w:r w:rsidRPr="0081766F">
        <w:t xml:space="preserve">You're </w:t>
      </w:r>
      <w:proofErr w:type="gramStart"/>
      <w:r w:rsidRPr="0081766F">
        <w:t>working</w:t>
      </w:r>
      <w:proofErr w:type="gramEnd"/>
    </w:p>
    <w:p w14:paraId="2B4BF662" w14:textId="610CC5F9" w:rsidR="0081766F" w:rsidRPr="00C841A5" w:rsidRDefault="00F62A5D" w:rsidP="00C841A5">
      <w:pPr>
        <w:pStyle w:val="SongsLyrics"/>
      </w:pPr>
      <w:proofErr w:type="spellStart"/>
      <w:r>
        <w:rPr>
          <w:rStyle w:val="SongsChords"/>
        </w:rPr>
        <w:t>G</w:t>
      </w:r>
      <w:r w:rsidR="0081766F" w:rsidRPr="00C841A5">
        <w:rPr>
          <w:rStyle w:val="SongsChords"/>
        </w:rPr>
        <w:t>sus</w:t>
      </w:r>
      <w:proofErr w:type="spellEnd"/>
    </w:p>
    <w:p w14:paraId="1C37CB32" w14:textId="77777777" w:rsidR="0081766F" w:rsidRPr="0081766F" w:rsidRDefault="0081766F" w:rsidP="00C841A5">
      <w:pPr>
        <w:pStyle w:val="SongsLyrics"/>
      </w:pPr>
      <w:r w:rsidRPr="0081766F">
        <w:t xml:space="preserve">  You never stop, </w:t>
      </w:r>
      <w:proofErr w:type="gramStart"/>
      <w:r w:rsidRPr="0081766F">
        <w:t>You</w:t>
      </w:r>
      <w:proofErr w:type="gramEnd"/>
      <w:r w:rsidRPr="0081766F">
        <w:t xml:space="preserve"> never stop working</w:t>
      </w:r>
    </w:p>
    <w:p w14:paraId="237AFC7B" w14:textId="4213D6CC" w:rsidR="0081766F" w:rsidRPr="00C841A5" w:rsidRDefault="00F62A5D" w:rsidP="00C841A5">
      <w:pPr>
        <w:pStyle w:val="SongsLyrics"/>
      </w:pPr>
      <w:r>
        <w:rPr>
          <w:rStyle w:val="SongsChords"/>
        </w:rPr>
        <w:t>A</w:t>
      </w:r>
      <w:r w:rsidR="0081766F" w:rsidRPr="00C841A5">
        <w:rPr>
          <w:rStyle w:val="SongsChords"/>
        </w:rPr>
        <w:t>m</w:t>
      </w:r>
    </w:p>
    <w:p w14:paraId="08074B1A" w14:textId="77777777" w:rsidR="00065183" w:rsidRDefault="0081766F" w:rsidP="00C841A5">
      <w:pPr>
        <w:pStyle w:val="SongsLyrics"/>
      </w:pPr>
      <w:r w:rsidRPr="0081766F">
        <w:t xml:space="preserve">  You never stop, </w:t>
      </w:r>
      <w:proofErr w:type="gramStart"/>
      <w:r w:rsidRPr="0081766F">
        <w:t>You</w:t>
      </w:r>
      <w:proofErr w:type="gramEnd"/>
      <w:r w:rsidRPr="0081766F">
        <w:t xml:space="preserve"> never stop working</w:t>
      </w:r>
    </w:p>
    <w:p w14:paraId="603D59C3" w14:textId="77777777" w:rsidR="00065183" w:rsidRDefault="00065183" w:rsidP="00C841A5">
      <w:pPr>
        <w:pStyle w:val="SongsLyrics"/>
      </w:pPr>
    </w:p>
    <w:p w14:paraId="0D55EDD7" w14:textId="77777777" w:rsidR="002815CA" w:rsidRPr="00441EEA" w:rsidRDefault="002815CA" w:rsidP="00C841A5">
      <w:pPr>
        <w:pStyle w:val="SongsLyrics"/>
      </w:pPr>
    </w:p>
    <w:sectPr w:rsidR="002815CA" w:rsidRPr="00441EEA" w:rsidSect="00365F3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A"/>
    <w:rsid w:val="00065183"/>
    <w:rsid w:val="00065940"/>
    <w:rsid w:val="00184768"/>
    <w:rsid w:val="002815CA"/>
    <w:rsid w:val="00312D42"/>
    <w:rsid w:val="00365F3B"/>
    <w:rsid w:val="003F07B9"/>
    <w:rsid w:val="00441EEA"/>
    <w:rsid w:val="004B3B60"/>
    <w:rsid w:val="00533EC9"/>
    <w:rsid w:val="0064032E"/>
    <w:rsid w:val="007B61E0"/>
    <w:rsid w:val="0081766F"/>
    <w:rsid w:val="00A65BBB"/>
    <w:rsid w:val="00AD3D35"/>
    <w:rsid w:val="00C16AFF"/>
    <w:rsid w:val="00C841A5"/>
    <w:rsid w:val="00DA6453"/>
    <w:rsid w:val="00DA7145"/>
    <w:rsid w:val="00E612C7"/>
    <w:rsid w:val="00F62A5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C6C"/>
  <w15:chartTrackingRefBased/>
  <w15:docId w15:val="{705F9A21-E8AC-4483-990D-7FDFC51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C841A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841A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841A5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C841A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2020-02-23T15:10:00Z</dcterms:created>
  <dcterms:modified xsi:type="dcterms:W3CDTF">2024-04-27T01:26:00Z</dcterms:modified>
</cp:coreProperties>
</file>